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1568" w:rsidRDefault="00C51568" w:rsidP="00C5156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06581">
        <w:rPr>
          <w:rFonts w:asciiTheme="minorHAnsi" w:hAnsiTheme="minorHAnsi" w:cstheme="minorHAnsi"/>
          <w:b/>
          <w:sz w:val="28"/>
          <w:szCs w:val="28"/>
          <w:u w:val="single"/>
        </w:rPr>
        <w:t>ZÁZNAMY O ODCHODU DÍTĚTE ZE ŠKOLNÍ DRUŽINY</w:t>
      </w:r>
    </w:p>
    <w:p w:rsidR="00920696" w:rsidRDefault="00920696" w:rsidP="00C5156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20696" w:rsidRPr="00920696" w:rsidRDefault="00920696" w:rsidP="00920696">
      <w:pPr>
        <w:rPr>
          <w:rFonts w:asciiTheme="minorHAnsi" w:hAnsiTheme="minorHAnsi" w:cstheme="minorHAnsi"/>
          <w:sz w:val="28"/>
          <w:szCs w:val="28"/>
        </w:rPr>
      </w:pPr>
      <w:r w:rsidRPr="00920696">
        <w:rPr>
          <w:rFonts w:asciiTheme="minorHAnsi" w:hAnsiTheme="minorHAnsi" w:cstheme="minorHAnsi"/>
          <w:b/>
          <w:sz w:val="28"/>
          <w:szCs w:val="28"/>
        </w:rPr>
        <w:t>Jméno a příjmení dítěte:</w:t>
      </w:r>
      <w:r w:rsidRPr="0092069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………………………………………………………………………..</w:t>
      </w:r>
    </w:p>
    <w:p w:rsidR="00920696" w:rsidRPr="00920696" w:rsidRDefault="00920696" w:rsidP="00920696">
      <w:pPr>
        <w:rPr>
          <w:rFonts w:asciiTheme="minorHAnsi" w:hAnsiTheme="minorHAnsi" w:cstheme="minorHAnsi"/>
          <w:b/>
          <w:sz w:val="28"/>
          <w:szCs w:val="28"/>
        </w:rPr>
      </w:pPr>
    </w:p>
    <w:p w:rsidR="00920696" w:rsidRPr="00D06581" w:rsidRDefault="00920696" w:rsidP="0092069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20696">
        <w:rPr>
          <w:rFonts w:asciiTheme="minorHAnsi" w:hAnsiTheme="minorHAnsi" w:cstheme="minorHAnsi"/>
          <w:b/>
          <w:sz w:val="28"/>
          <w:szCs w:val="28"/>
        </w:rPr>
        <w:t>Třída:…………………………………………………</w:t>
      </w:r>
    </w:p>
    <w:p w:rsidR="00C51568" w:rsidRDefault="00C51568" w:rsidP="00C51568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"/>
        <w:gridCol w:w="872"/>
        <w:gridCol w:w="838"/>
        <w:gridCol w:w="838"/>
        <w:gridCol w:w="838"/>
        <w:gridCol w:w="4244"/>
      </w:tblGrid>
      <w:tr w:rsidR="00C51568" w:rsidTr="00920B76"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Den</w:t>
            </w: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Hodina</w:t>
            </w: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Změna</w:t>
            </w: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Změna</w:t>
            </w: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Změna</w:t>
            </w:r>
          </w:p>
        </w:tc>
        <w:tc>
          <w:tcPr>
            <w:tcW w:w="0" w:type="auto"/>
          </w:tcPr>
          <w:p w:rsidR="00C51568" w:rsidRPr="00D06581" w:rsidRDefault="00C51568" w:rsidP="00920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Poznámka</w:t>
            </w: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(dítě odchází samo, s doprovodem, jakým…)</w:t>
            </w:r>
          </w:p>
        </w:tc>
      </w:tr>
      <w:tr w:rsidR="00C51568" w:rsidTr="00920B76"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Pondělí</w:t>
            </w: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1568" w:rsidTr="00920B76"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Úterý</w:t>
            </w: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1568" w:rsidTr="00920B76"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Středa</w:t>
            </w: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1568" w:rsidTr="00920B76"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Čtvrtek</w:t>
            </w: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1568" w:rsidTr="00920B76"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581">
              <w:rPr>
                <w:rFonts w:asciiTheme="minorHAnsi" w:hAnsiTheme="minorHAnsi" w:cstheme="minorHAnsi"/>
                <w:b/>
                <w:sz w:val="22"/>
                <w:szCs w:val="22"/>
              </w:rPr>
              <w:t>Pátek</w:t>
            </w: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51568" w:rsidRPr="00D06581" w:rsidRDefault="00C51568" w:rsidP="00920B7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C51568" w:rsidRDefault="00C51568" w:rsidP="00C51568">
      <w:pPr>
        <w:rPr>
          <w:rFonts w:asciiTheme="minorHAnsi" w:hAnsiTheme="minorHAnsi" w:cstheme="minorHAnsi"/>
          <w:sz w:val="28"/>
          <w:szCs w:val="28"/>
        </w:rPr>
      </w:pPr>
    </w:p>
    <w:p w:rsidR="00C51568" w:rsidRDefault="00C51568" w:rsidP="00C51568">
      <w:pPr>
        <w:rPr>
          <w:rFonts w:asciiTheme="minorHAnsi" w:hAnsiTheme="minorHAnsi" w:cstheme="minorHAnsi"/>
          <w:sz w:val="28"/>
          <w:szCs w:val="28"/>
        </w:rPr>
      </w:pPr>
    </w:p>
    <w:p w:rsidR="00C51568" w:rsidRPr="00D06581" w:rsidRDefault="00C51568" w:rsidP="00C51568">
      <w:pPr>
        <w:suppressAutoHyphens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eastAsia="cs-CZ"/>
        </w:rPr>
      </w:pPr>
      <w:r w:rsidRPr="00D06581">
        <w:rPr>
          <w:rFonts w:ascii="Arial" w:hAnsi="Arial" w:cs="Arial"/>
          <w:color w:val="FF0000"/>
          <w:sz w:val="22"/>
          <w:szCs w:val="22"/>
          <w:lang w:eastAsia="cs-CZ"/>
        </w:rPr>
        <w:t xml:space="preserve">Vzhledem k organizaci výchovné činnosti ve školní družině vás žádáme o striktní dodržování času pro vyzvedávání žáků v </w:t>
      </w:r>
      <w:r w:rsidR="004256C1">
        <w:rPr>
          <w:rFonts w:ascii="Arial" w:hAnsi="Arial" w:cs="Arial"/>
          <w:color w:val="FF0000"/>
          <w:sz w:val="22"/>
          <w:szCs w:val="22"/>
          <w:lang w:eastAsia="cs-CZ"/>
        </w:rPr>
        <w:t>době do 13.00 hodin a poté od 14.45</w:t>
      </w:r>
      <w:r w:rsidRPr="00D06581">
        <w:rPr>
          <w:rFonts w:ascii="Arial" w:hAnsi="Arial" w:cs="Arial"/>
          <w:color w:val="FF0000"/>
          <w:sz w:val="22"/>
          <w:szCs w:val="22"/>
          <w:lang w:eastAsia="cs-CZ"/>
        </w:rPr>
        <w:t xml:space="preserve"> do 17:00 hodin. </w:t>
      </w:r>
    </w:p>
    <w:p w:rsidR="00C51568" w:rsidRDefault="00C51568" w:rsidP="00C51568">
      <w:pPr>
        <w:rPr>
          <w:rFonts w:ascii="Arial" w:hAnsi="Arial" w:cs="Arial"/>
          <w:color w:val="FF0000"/>
          <w:sz w:val="22"/>
          <w:szCs w:val="22"/>
          <w:lang w:eastAsia="cs-CZ"/>
        </w:rPr>
      </w:pPr>
      <w:r w:rsidRPr="00D06581">
        <w:rPr>
          <w:rFonts w:ascii="Arial" w:hAnsi="Arial" w:cs="Arial"/>
          <w:color w:val="FF0000"/>
          <w:sz w:val="22"/>
          <w:szCs w:val="22"/>
          <w:lang w:eastAsia="cs-CZ"/>
        </w:rPr>
        <w:t>Žáci, kteří končí výuku v 13:30, odchází po obědě do oddělení sběrné družiny.</w:t>
      </w:r>
    </w:p>
    <w:p w:rsidR="00C51568" w:rsidRDefault="00C51568" w:rsidP="00C51568">
      <w:pPr>
        <w:rPr>
          <w:rFonts w:ascii="Arial" w:hAnsi="Arial" w:cs="Arial"/>
          <w:color w:val="FF0000"/>
          <w:sz w:val="22"/>
          <w:szCs w:val="22"/>
          <w:lang w:eastAsia="cs-CZ"/>
        </w:rPr>
      </w:pPr>
    </w:p>
    <w:p w:rsidR="00C51568" w:rsidRDefault="00C51568" w:rsidP="00C51568">
      <w:pPr>
        <w:rPr>
          <w:rFonts w:asciiTheme="minorHAnsi" w:hAnsiTheme="minorHAnsi" w:cstheme="minorHAnsi"/>
          <w:color w:val="000000" w:themeColor="text1"/>
        </w:rPr>
      </w:pPr>
      <w:r w:rsidRPr="00F066F1">
        <w:rPr>
          <w:rFonts w:asciiTheme="minorHAnsi" w:hAnsiTheme="minorHAnsi" w:cstheme="minorHAnsi"/>
          <w:color w:val="000000" w:themeColor="text1"/>
        </w:rPr>
        <w:t xml:space="preserve">Zákonný zástupce potvrzuje svým podpisem seznámení s vnitřním řádem školní družiny a souhlasí s jednorázovou platbou 3000,- Kč na daný školní rok. Pokud nebude platba evidována na účtu školy </w:t>
      </w:r>
      <w:r w:rsidR="004256C1">
        <w:rPr>
          <w:rFonts w:asciiTheme="minorHAnsi" w:hAnsiTheme="minorHAnsi" w:cstheme="minorHAnsi"/>
          <w:b/>
          <w:color w:val="000000" w:themeColor="text1"/>
        </w:rPr>
        <w:t>107-6650860237/0100 do 30. 9. příslušného školního roku,</w:t>
      </w:r>
      <w:bookmarkStart w:id="0" w:name="_GoBack"/>
      <w:bookmarkEnd w:id="0"/>
      <w:r w:rsidRPr="00F066F1">
        <w:rPr>
          <w:rFonts w:asciiTheme="minorHAnsi" w:hAnsiTheme="minorHAnsi" w:cstheme="minorHAnsi"/>
          <w:color w:val="000000" w:themeColor="text1"/>
        </w:rPr>
        <w:t xml:space="preserve"> bude dítě ze školní družiny vyloučeno.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C51568" w:rsidRDefault="00C51568" w:rsidP="00C51568">
      <w:pPr>
        <w:rPr>
          <w:rFonts w:asciiTheme="minorHAnsi" w:hAnsiTheme="minorHAnsi" w:cstheme="minorHAnsi"/>
          <w:color w:val="000000" w:themeColor="text1"/>
        </w:rPr>
      </w:pPr>
    </w:p>
    <w:p w:rsidR="00C51568" w:rsidRDefault="00C51568" w:rsidP="00C51568">
      <w:pPr>
        <w:rPr>
          <w:rFonts w:asciiTheme="minorHAnsi" w:hAnsiTheme="minorHAnsi" w:cstheme="minorHAnsi"/>
          <w:color w:val="000000" w:themeColor="text1"/>
        </w:rPr>
      </w:pPr>
    </w:p>
    <w:p w:rsidR="00C51568" w:rsidRDefault="00C51568" w:rsidP="00C5156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V………………………………dne……………………….</w:t>
      </w:r>
    </w:p>
    <w:p w:rsidR="00C51568" w:rsidRDefault="00C51568" w:rsidP="00C51568">
      <w:pPr>
        <w:rPr>
          <w:rFonts w:asciiTheme="minorHAnsi" w:hAnsiTheme="minorHAnsi" w:cstheme="minorHAnsi"/>
          <w:color w:val="000000" w:themeColor="text1"/>
        </w:rPr>
      </w:pPr>
    </w:p>
    <w:p w:rsidR="00C51568" w:rsidRDefault="00C51568" w:rsidP="00C51568">
      <w:pPr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</w:t>
      </w:r>
    </w:p>
    <w:p w:rsidR="00C51568" w:rsidRDefault="00C51568" w:rsidP="00C51568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Podpis zákonného zástupce dítěte</w:t>
      </w:r>
    </w:p>
    <w:p w:rsidR="00920696" w:rsidRDefault="00920696" w:rsidP="00C51568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920696" w:rsidRDefault="00920696" w:rsidP="00D52F99">
      <w:pPr>
        <w:rPr>
          <w:rFonts w:ascii="Arial" w:hAnsi="Arial" w:cs="Arial"/>
          <w:sz w:val="22"/>
          <w:szCs w:val="22"/>
        </w:rPr>
      </w:pPr>
    </w:p>
    <w:p w:rsidR="00920696" w:rsidRPr="00350DE1" w:rsidRDefault="00920696" w:rsidP="00D52F99">
      <w:pPr>
        <w:rPr>
          <w:rFonts w:ascii="Arial" w:hAnsi="Arial" w:cs="Arial"/>
          <w:sz w:val="22"/>
          <w:szCs w:val="22"/>
        </w:rPr>
      </w:pPr>
    </w:p>
    <w:sectPr w:rsidR="00920696" w:rsidRPr="00350DE1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ED" w:rsidRDefault="009F57ED">
      <w:r>
        <w:separator/>
      </w:r>
    </w:p>
  </w:endnote>
  <w:endnote w:type="continuationSeparator" w:id="0">
    <w:p w:rsidR="009F57ED" w:rsidRDefault="009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3"/>
      <w:gridCol w:w="2835"/>
      <w:gridCol w:w="2830"/>
    </w:tblGrid>
    <w:tr w:rsidR="004B4223" w:rsidTr="00524271">
      <w:trPr>
        <w:trHeight w:val="269"/>
      </w:trPr>
      <w:tc>
        <w:tcPr>
          <w:tcW w:w="3833" w:type="dxa"/>
          <w:tcBorders>
            <w:top w:val="single" w:sz="4" w:space="0" w:color="auto"/>
          </w:tcBorders>
        </w:tcPr>
        <w:p w:rsidR="004B4223" w:rsidRDefault="00524271" w:rsidP="004B4223">
          <w:pPr>
            <w:pStyle w:val="Zpa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Základní škola Kunice</w:t>
          </w:r>
          <w:r w:rsidR="000242D1">
            <w:rPr>
              <w:rFonts w:ascii="Arial" w:hAnsi="Arial" w:cs="Arial"/>
              <w:sz w:val="20"/>
              <w:szCs w:val="20"/>
            </w:rPr>
            <w:t>, příspěvková organizace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4B4223" w:rsidRDefault="00524271" w:rsidP="004B4223">
          <w:pPr>
            <w:pStyle w:val="Zpa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tel.: 730 872 782</w:t>
          </w:r>
        </w:p>
      </w:tc>
      <w:tc>
        <w:tcPr>
          <w:tcW w:w="2830" w:type="dxa"/>
          <w:tcBorders>
            <w:top w:val="single" w:sz="4" w:space="0" w:color="auto"/>
          </w:tcBorders>
        </w:tcPr>
        <w:p w:rsidR="004B4223" w:rsidRDefault="004B4223" w:rsidP="004B42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93755F">
            <w:rPr>
              <w:rFonts w:ascii="Arial" w:hAnsi="Arial" w:cs="Arial"/>
              <w:sz w:val="20"/>
              <w:szCs w:val="20"/>
            </w:rPr>
            <w:t xml:space="preserve">Stránka </w:t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256C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3755F">
            <w:rPr>
              <w:rFonts w:ascii="Arial" w:hAnsi="Arial" w:cs="Arial"/>
              <w:sz w:val="20"/>
              <w:szCs w:val="20"/>
            </w:rPr>
            <w:t xml:space="preserve"> z </w:t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256C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3755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4B4223" w:rsidTr="00524271">
      <w:trPr>
        <w:trHeight w:val="287"/>
      </w:trPr>
      <w:tc>
        <w:tcPr>
          <w:tcW w:w="3833" w:type="dxa"/>
        </w:tcPr>
        <w:p w:rsidR="004B4223" w:rsidRDefault="00524271" w:rsidP="004B4223">
          <w:pPr>
            <w:pStyle w:val="Zpa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 Návsi 60, 251 63 Kunice</w:t>
          </w:r>
        </w:p>
      </w:tc>
      <w:tc>
        <w:tcPr>
          <w:tcW w:w="2835" w:type="dxa"/>
        </w:tcPr>
        <w:p w:rsidR="004B4223" w:rsidRDefault="00524271" w:rsidP="004B4223">
          <w:pPr>
            <w:pStyle w:val="Zpa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email: </w:t>
          </w:r>
          <w:r w:rsidRPr="00524271">
            <w:rPr>
              <w:rFonts w:ascii="Arial" w:hAnsi="Arial" w:cs="Arial"/>
              <w:sz w:val="20"/>
              <w:szCs w:val="20"/>
            </w:rPr>
            <w:t>skola@zskunice.cz</w:t>
          </w:r>
        </w:p>
      </w:tc>
      <w:tc>
        <w:tcPr>
          <w:tcW w:w="2830" w:type="dxa"/>
        </w:tcPr>
        <w:p w:rsidR="004B4223" w:rsidRDefault="004B4223" w:rsidP="004B42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4B4223" w:rsidTr="00524271">
      <w:trPr>
        <w:trHeight w:val="269"/>
      </w:trPr>
      <w:tc>
        <w:tcPr>
          <w:tcW w:w="3833" w:type="dxa"/>
        </w:tcPr>
        <w:p w:rsidR="004B4223" w:rsidRDefault="00524271" w:rsidP="004B4223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2E7EE2">
            <w:rPr>
              <w:rFonts w:ascii="Arial" w:hAnsi="Arial" w:cs="Arial"/>
              <w:sz w:val="20"/>
              <w:szCs w:val="20"/>
            </w:rPr>
            <w:t xml:space="preserve">IČO: </w:t>
          </w:r>
          <w:r>
            <w:rPr>
              <w:rFonts w:ascii="Arial" w:hAnsi="Arial" w:cs="Arial"/>
              <w:sz w:val="20"/>
              <w:szCs w:val="20"/>
            </w:rPr>
            <w:t>71294139</w:t>
          </w:r>
        </w:p>
      </w:tc>
      <w:tc>
        <w:tcPr>
          <w:tcW w:w="2835" w:type="dxa"/>
        </w:tcPr>
        <w:p w:rsidR="004B4223" w:rsidRDefault="00524271" w:rsidP="004B4223">
          <w:pPr>
            <w:pStyle w:val="Zpa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www.zskunice.cz</w:t>
          </w:r>
        </w:p>
      </w:tc>
      <w:tc>
        <w:tcPr>
          <w:tcW w:w="2830" w:type="dxa"/>
        </w:tcPr>
        <w:p w:rsidR="004B4223" w:rsidRDefault="004B4223" w:rsidP="004B42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BF692E" w:rsidRPr="004B4223" w:rsidRDefault="00BF692E" w:rsidP="004B42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ED" w:rsidRDefault="009F57ED">
      <w:r>
        <w:separator/>
      </w:r>
    </w:p>
  </w:footnote>
  <w:footnote w:type="continuationSeparator" w:id="0">
    <w:p w:rsidR="009F57ED" w:rsidRDefault="009F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71" w:rsidRDefault="00524271" w:rsidP="00524271">
    <w:pPr>
      <w:pStyle w:val="Zhlav"/>
      <w:jc w:val="center"/>
      <w:rPr>
        <w:color w:val="000000"/>
      </w:rPr>
    </w:pPr>
    <w:r>
      <w:rPr>
        <w:noProof/>
        <w:lang w:eastAsia="cs-CZ"/>
      </w:rPr>
      <w:drawing>
        <wp:inline distT="0" distB="0" distL="0" distR="0" wp14:anchorId="32FD4B2E" wp14:editId="3A39E460">
          <wp:extent cx="35433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33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Mkatabulky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3"/>
      <w:gridCol w:w="2835"/>
      <w:gridCol w:w="2830"/>
    </w:tblGrid>
    <w:tr w:rsidR="00524271" w:rsidTr="0003107A">
      <w:trPr>
        <w:trHeight w:val="269"/>
      </w:trPr>
      <w:tc>
        <w:tcPr>
          <w:tcW w:w="3833" w:type="dxa"/>
          <w:tcBorders>
            <w:top w:val="single" w:sz="4" w:space="0" w:color="auto"/>
          </w:tcBorders>
        </w:tcPr>
        <w:p w:rsidR="00524271" w:rsidRDefault="00524271" w:rsidP="00524271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auto"/>
          </w:tcBorders>
        </w:tcPr>
        <w:p w:rsidR="00524271" w:rsidRDefault="00524271" w:rsidP="00524271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0" w:type="dxa"/>
          <w:tcBorders>
            <w:top w:val="single" w:sz="4" w:space="0" w:color="auto"/>
          </w:tcBorders>
        </w:tcPr>
        <w:p w:rsidR="00524271" w:rsidRDefault="00524271" w:rsidP="00524271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DE6E9F" w:rsidRDefault="00DE6E9F" w:rsidP="00524271">
    <w:pPr>
      <w:pStyle w:val="Zhlav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C65000"/>
    <w:multiLevelType w:val="hybridMultilevel"/>
    <w:tmpl w:val="A0A8F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ED"/>
    <w:rsid w:val="000242D1"/>
    <w:rsid w:val="000D6298"/>
    <w:rsid w:val="002E7EE2"/>
    <w:rsid w:val="00323BD3"/>
    <w:rsid w:val="00350DE1"/>
    <w:rsid w:val="003E28B2"/>
    <w:rsid w:val="004256C1"/>
    <w:rsid w:val="004B4223"/>
    <w:rsid w:val="004E1C98"/>
    <w:rsid w:val="00524271"/>
    <w:rsid w:val="00537603"/>
    <w:rsid w:val="0058746A"/>
    <w:rsid w:val="00714864"/>
    <w:rsid w:val="008409A8"/>
    <w:rsid w:val="00843420"/>
    <w:rsid w:val="00920696"/>
    <w:rsid w:val="009F57ED"/>
    <w:rsid w:val="00AF5178"/>
    <w:rsid w:val="00B810B6"/>
    <w:rsid w:val="00BB38C4"/>
    <w:rsid w:val="00BF692E"/>
    <w:rsid w:val="00C51568"/>
    <w:rsid w:val="00CF5C6B"/>
    <w:rsid w:val="00D12CF1"/>
    <w:rsid w:val="00D52F99"/>
    <w:rsid w:val="00DE6E9F"/>
    <w:rsid w:val="00E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292C01"/>
  <w15:chartTrackingRefBased/>
  <w15:docId w15:val="{EA7198E4-746F-4085-9636-E19EB00D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56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u w:val="single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customStyle="1" w:styleId="Nadpis10">
    <w:name w:val="Nadpis 10"/>
    <w:basedOn w:val="Nadpis"/>
    <w:next w:val="Zkladntext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Mkatabulky">
    <w:name w:val="Table Grid"/>
    <w:basedOn w:val="Normlntabulka"/>
    <w:uiPriority w:val="59"/>
    <w:rsid w:val="00BF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27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42D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%20Chramostov&#225;\Downloads\hlavickovy_papir_skola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hlavickovy_papir_skola (1)</Template>
  <TotalTime>8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 KUNICE</vt:lpstr>
      <vt:lpstr>OBEC KUNICE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KUNICE</dc:title>
  <dc:subject/>
  <dc:creator>Blanka Chramostová</dc:creator>
  <cp:keywords/>
  <cp:lastModifiedBy>Blanka Chramostová</cp:lastModifiedBy>
  <cp:revision>4</cp:revision>
  <cp:lastPrinted>2007-05-30T07:56:00Z</cp:lastPrinted>
  <dcterms:created xsi:type="dcterms:W3CDTF">2022-07-07T09:18:00Z</dcterms:created>
  <dcterms:modified xsi:type="dcterms:W3CDTF">2023-08-28T09:17:00Z</dcterms:modified>
</cp:coreProperties>
</file>